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6E" w14:textId="7ACA48BB" w:rsidR="00854B06" w:rsidRDefault="00EE742A" w:rsidP="00D32B5F">
      <w:pPr>
        <w:tabs>
          <w:tab w:val="left" w:pos="540"/>
          <w:tab w:val="left" w:pos="5220"/>
          <w:tab w:val="right" w:pos="9360"/>
        </w:tabs>
        <w:ind w:right="-143"/>
        <w:jc w:val="center"/>
        <w:rPr>
          <w:rFonts w:ascii="Times New Roman" w:hAnsi="Times New Roman"/>
          <w:b/>
          <w:bCs/>
          <w:i w:val="0"/>
          <w:iCs/>
          <w:sz w:val="10"/>
          <w:szCs w:val="10"/>
        </w:rPr>
      </w:pPr>
      <w:r w:rsidRPr="00A475F2">
        <w:rPr>
          <w:rFonts w:ascii="Times New Roman" w:hAnsi="Times New Roman"/>
          <w:b/>
          <w:bCs/>
          <w:i w:val="0"/>
          <w:iCs/>
        </w:rPr>
        <w:t xml:space="preserve">Folgende Firmen haben die Zulassung </w:t>
      </w:r>
      <w:r w:rsidR="00D32B5F">
        <w:rPr>
          <w:rFonts w:ascii="Times New Roman" w:hAnsi="Times New Roman"/>
          <w:b/>
          <w:bCs/>
          <w:i w:val="0"/>
          <w:iCs/>
        </w:rPr>
        <w:br/>
      </w:r>
      <w:r w:rsidRPr="00A475F2">
        <w:rPr>
          <w:rFonts w:ascii="Times New Roman" w:hAnsi="Times New Roman"/>
          <w:b/>
          <w:bCs/>
          <w:i w:val="0"/>
          <w:iCs/>
        </w:rPr>
        <w:t>für gewerbliche Arbeiten auf dem Waldfriedhof erworben:</w:t>
      </w:r>
      <w:r w:rsidRPr="00A475F2">
        <w:rPr>
          <w:rFonts w:ascii="Times New Roman" w:hAnsi="Times New Roman"/>
          <w:b/>
          <w:bCs/>
          <w:i w:val="0"/>
          <w:iCs/>
        </w:rPr>
        <w:br/>
      </w:r>
    </w:p>
    <w:p w14:paraId="425C8FBB" w14:textId="77777777" w:rsidR="00854B06" w:rsidRDefault="00854B06" w:rsidP="00EE742A">
      <w:pPr>
        <w:tabs>
          <w:tab w:val="left" w:pos="540"/>
          <w:tab w:val="left" w:pos="5220"/>
          <w:tab w:val="right" w:pos="9360"/>
        </w:tabs>
        <w:ind w:right="-143"/>
        <w:rPr>
          <w:rFonts w:ascii="Times New Roman" w:hAnsi="Times New Roman"/>
          <w:b/>
          <w:bCs/>
          <w:i w:val="0"/>
          <w:iCs/>
          <w:sz w:val="10"/>
          <w:szCs w:val="10"/>
        </w:rPr>
      </w:pPr>
    </w:p>
    <w:p w14:paraId="69A8011F" w14:textId="5E8C2082" w:rsidR="00196C3D" w:rsidRPr="00A475F2" w:rsidRDefault="00EE742A" w:rsidP="00EE742A">
      <w:pPr>
        <w:tabs>
          <w:tab w:val="left" w:pos="540"/>
          <w:tab w:val="left" w:pos="5220"/>
          <w:tab w:val="right" w:pos="9360"/>
        </w:tabs>
        <w:ind w:right="-143"/>
        <w:rPr>
          <w:rFonts w:ascii="Times New Roman" w:hAnsi="Times New Roman"/>
          <w:i w:val="0"/>
          <w:iCs/>
          <w:sz w:val="10"/>
          <w:szCs w:val="10"/>
        </w:rPr>
      </w:pPr>
      <w:r w:rsidRPr="00A475F2">
        <w:rPr>
          <w:rFonts w:ascii="Times New Roman" w:hAnsi="Times New Roman"/>
          <w:b/>
          <w:bCs/>
          <w:i w:val="0"/>
          <w:iCs/>
          <w:sz w:val="10"/>
          <w:szCs w:val="10"/>
        </w:rPr>
        <w:br/>
      </w:r>
      <w:r w:rsidRPr="00854B06">
        <w:rPr>
          <w:rFonts w:ascii="Times New Roman" w:hAnsi="Times New Roman"/>
          <w:b/>
          <w:bCs/>
          <w:i w:val="0"/>
          <w:iCs/>
        </w:rPr>
        <w:t xml:space="preserve">Steinmetzmeister / Bildhauer  </w:t>
      </w:r>
      <w:r w:rsidRPr="00854B06">
        <w:rPr>
          <w:rFonts w:ascii="Times New Roman" w:hAnsi="Times New Roman"/>
          <w:b/>
          <w:bCs/>
          <w:i w:val="0"/>
          <w:iCs/>
        </w:rPr>
        <w:br/>
      </w:r>
    </w:p>
    <w:tbl>
      <w:tblPr>
        <w:tblW w:w="43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196C3D" w:rsidRPr="00A475F2" w14:paraId="7487CB21" w14:textId="77777777" w:rsidTr="00350078">
        <w:tc>
          <w:tcPr>
            <w:tcW w:w="4390" w:type="dxa"/>
          </w:tcPr>
          <w:p w14:paraId="2DE14FA0" w14:textId="77777777" w:rsidR="00196C3D" w:rsidRPr="00DC2E89" w:rsidRDefault="00196C3D" w:rsidP="00E0083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proofErr w:type="spellStart"/>
            <w:r w:rsidRPr="00DC2E89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GrabSteinKunst</w:t>
            </w:r>
            <w:proofErr w:type="spellEnd"/>
          </w:p>
          <w:p w14:paraId="37B8744F" w14:textId="77777777" w:rsidR="00196C3D" w:rsidRPr="00DC2E89" w:rsidRDefault="00196C3D" w:rsidP="00E0083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Beethovenstr. 29, </w:t>
            </w: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01809 Heidenau</w:t>
            </w:r>
          </w:p>
          <w:p w14:paraId="1DC0AD53" w14:textId="3A52C39B" w:rsidR="00196C3D" w:rsidRPr="00023E18" w:rsidRDefault="00196C3D" w:rsidP="00E0083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Tel. 03529 51 73 98</w:t>
            </w:r>
          </w:p>
        </w:tc>
      </w:tr>
      <w:tr w:rsidR="00196C3D" w:rsidRPr="00A475F2" w14:paraId="41F96D03" w14:textId="77777777" w:rsidTr="00350078">
        <w:trPr>
          <w:trHeight w:val="782"/>
        </w:trPr>
        <w:tc>
          <w:tcPr>
            <w:tcW w:w="4390" w:type="dxa"/>
          </w:tcPr>
          <w:p w14:paraId="527C291E" w14:textId="77777777" w:rsidR="00196C3D" w:rsidRDefault="00E37A5F" w:rsidP="00E0083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E37A5F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Göttsche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>, Ole und Tillmann GbR</w:t>
            </w:r>
          </w:p>
          <w:p w14:paraId="4259ADA1" w14:textId="5285441B" w:rsidR="00E37A5F" w:rsidRDefault="00E37A5F" w:rsidP="00E0083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 xml:space="preserve">Pillnitzer Landstr. </w:t>
            </w:r>
            <w:r w:rsidR="00795881">
              <w:rPr>
                <w:rFonts w:ascii="Times New Roman" w:hAnsi="Times New Roman"/>
                <w:i w:val="0"/>
                <w:iCs/>
                <w:sz w:val="20"/>
              </w:rPr>
              <w:t>7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>8 a, 01326 Dresden</w:t>
            </w:r>
          </w:p>
          <w:p w14:paraId="17007B1D" w14:textId="3C644CD8" w:rsidR="00E37A5F" w:rsidRPr="00DC2E89" w:rsidRDefault="00E37A5F" w:rsidP="00E0083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03501/ 54 80 52</w:t>
            </w:r>
          </w:p>
        </w:tc>
      </w:tr>
      <w:tr w:rsidR="00927D71" w:rsidRPr="00A475F2" w14:paraId="30EAD0BB" w14:textId="77777777" w:rsidTr="00350078">
        <w:tc>
          <w:tcPr>
            <w:tcW w:w="4390" w:type="dxa"/>
          </w:tcPr>
          <w:p w14:paraId="3102DF0F" w14:textId="77777777" w:rsidR="00927D71" w:rsidRPr="00927D71" w:rsidRDefault="00927D71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Gründig</w:t>
            </w:r>
            <w:proofErr w:type="spellEnd"/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, </w:t>
            </w:r>
            <w:r w:rsidRPr="00927D71">
              <w:rPr>
                <w:rFonts w:ascii="Times New Roman" w:hAnsi="Times New Roman"/>
                <w:i w:val="0"/>
                <w:iCs/>
                <w:sz w:val="20"/>
              </w:rPr>
              <w:t>Torsten</w:t>
            </w:r>
          </w:p>
          <w:p w14:paraId="0503235F" w14:textId="77777777" w:rsidR="00927D71" w:rsidRPr="00927D71" w:rsidRDefault="00927D71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927D71">
              <w:rPr>
                <w:rFonts w:ascii="Times New Roman" w:hAnsi="Times New Roman"/>
                <w:i w:val="0"/>
                <w:iCs/>
                <w:sz w:val="20"/>
              </w:rPr>
              <w:t>Beethovenstr. 29, 01809 Heidenau</w:t>
            </w:r>
          </w:p>
          <w:p w14:paraId="097A3909" w14:textId="7E8EDB32" w:rsidR="00927D71" w:rsidRPr="00DC2E89" w:rsidRDefault="00927D71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927D71">
              <w:rPr>
                <w:rFonts w:ascii="Times New Roman" w:hAnsi="Times New Roman"/>
                <w:i w:val="0"/>
                <w:iCs/>
                <w:sz w:val="20"/>
              </w:rPr>
              <w:t>Tel. 03529 517 398 Handy 0162 403 71 20</w:t>
            </w:r>
          </w:p>
        </w:tc>
      </w:tr>
      <w:tr w:rsidR="00E37A5F" w:rsidRPr="00A475F2" w14:paraId="57E56FFB" w14:textId="77777777" w:rsidTr="00350078">
        <w:tc>
          <w:tcPr>
            <w:tcW w:w="4390" w:type="dxa"/>
          </w:tcPr>
          <w:p w14:paraId="3AF6172E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Häsler</w:t>
            </w: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, Thomas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 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br/>
            </w:r>
            <w:proofErr w:type="spellStart"/>
            <w:r w:rsidRPr="00DC2E89">
              <w:rPr>
                <w:rFonts w:ascii="Times New Roman" w:hAnsi="Times New Roman"/>
                <w:i w:val="0"/>
                <w:iCs/>
                <w:sz w:val="20"/>
              </w:rPr>
              <w:t>Quohrener</w:t>
            </w:r>
            <w:proofErr w:type="spellEnd"/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 Str. 9, 01324 Dresden </w:t>
            </w:r>
          </w:p>
          <w:p w14:paraId="78C8D097" w14:textId="0DE4074F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Tel. 0351 / 263 27 57 Handy 0172 93 11 238</w:t>
            </w:r>
          </w:p>
        </w:tc>
      </w:tr>
      <w:tr w:rsidR="00E37A5F" w:rsidRPr="00A475F2" w14:paraId="0FD71B43" w14:textId="77777777" w:rsidTr="00350078">
        <w:tc>
          <w:tcPr>
            <w:tcW w:w="4390" w:type="dxa"/>
          </w:tcPr>
          <w:p w14:paraId="3C98B603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Hempel</w:t>
            </w: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, Andreas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br/>
            </w:r>
            <w:proofErr w:type="spellStart"/>
            <w:r w:rsidRPr="00DC2E89">
              <w:rPr>
                <w:rFonts w:ascii="Times New Roman" w:hAnsi="Times New Roman"/>
                <w:i w:val="0"/>
                <w:iCs/>
                <w:sz w:val="20"/>
              </w:rPr>
              <w:t>Berggießhübler</w:t>
            </w:r>
            <w:proofErr w:type="spellEnd"/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 Str. 21, 01279 Dresden </w:t>
            </w:r>
          </w:p>
          <w:p w14:paraId="3393DDCA" w14:textId="498B73B2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Tel. 0351 / 250 76 92</w:t>
            </w:r>
          </w:p>
        </w:tc>
      </w:tr>
      <w:tr w:rsidR="007016E3" w:rsidRPr="00A475F2" w14:paraId="451B6954" w14:textId="77777777" w:rsidTr="00350078">
        <w:tc>
          <w:tcPr>
            <w:tcW w:w="4390" w:type="dxa"/>
          </w:tcPr>
          <w:p w14:paraId="7AC71A8F" w14:textId="77777777" w:rsidR="007016E3" w:rsidRDefault="007016E3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Hempel, </w:t>
            </w:r>
            <w:r w:rsidRPr="00F03F3A">
              <w:rPr>
                <w:rFonts w:ascii="Times New Roman" w:hAnsi="Times New Roman"/>
                <w:bCs/>
                <w:i w:val="0"/>
                <w:iCs/>
                <w:sz w:val="20"/>
              </w:rPr>
              <w:t>Sebastian</w:t>
            </w:r>
          </w:p>
          <w:p w14:paraId="401A45AA" w14:textId="52431760" w:rsidR="007016E3" w:rsidRPr="007016E3" w:rsidRDefault="007016E3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7016E3">
              <w:rPr>
                <w:rFonts w:ascii="Times New Roman" w:hAnsi="Times New Roman"/>
                <w:bCs/>
                <w:i w:val="0"/>
                <w:iCs/>
                <w:sz w:val="20"/>
              </w:rPr>
              <w:t>Wehlener Str. 16</w:t>
            </w: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, </w:t>
            </w:r>
            <w:r w:rsidRPr="007016E3">
              <w:rPr>
                <w:rFonts w:ascii="Times New Roman" w:hAnsi="Times New Roman"/>
                <w:bCs/>
                <w:i w:val="0"/>
                <w:iCs/>
                <w:sz w:val="20"/>
              </w:rPr>
              <w:t>01279 Dresden</w:t>
            </w:r>
          </w:p>
          <w:p w14:paraId="6BD0D229" w14:textId="6AE4891D" w:rsidR="007016E3" w:rsidRPr="00DC2E89" w:rsidRDefault="007016E3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  <w:r w:rsidRPr="007016E3">
              <w:rPr>
                <w:rFonts w:ascii="Times New Roman" w:hAnsi="Times New Roman"/>
                <w:bCs/>
                <w:i w:val="0"/>
                <w:iCs/>
                <w:sz w:val="20"/>
              </w:rPr>
              <w:t>Tel. 0351 251 37 13</w:t>
            </w:r>
          </w:p>
        </w:tc>
      </w:tr>
      <w:tr w:rsidR="00E37A5F" w:rsidRPr="00A475F2" w14:paraId="2DDD4BA2" w14:textId="77777777" w:rsidTr="00350078">
        <w:tc>
          <w:tcPr>
            <w:tcW w:w="4390" w:type="dxa"/>
          </w:tcPr>
          <w:p w14:paraId="20E81166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Hentzschel, 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t>Alexander</w:t>
            </w:r>
            <w:r>
              <w:rPr>
                <w:rFonts w:ascii="Times New Roman" w:hAnsi="Times New Roman"/>
                <w:i w:val="0"/>
                <w:iCs/>
                <w:sz w:val="20"/>
              </w:rPr>
              <w:br/>
              <w:t>Wehlener Str. 30, Dresden</w:t>
            </w:r>
          </w:p>
          <w:p w14:paraId="350B2E36" w14:textId="01F0396B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Tel. 0351 / 216 39 40</w:t>
            </w:r>
          </w:p>
        </w:tc>
      </w:tr>
      <w:tr w:rsidR="00E37A5F" w:rsidRPr="00A475F2" w14:paraId="24FAB596" w14:textId="77777777" w:rsidTr="00350078">
        <w:trPr>
          <w:trHeight w:val="680"/>
        </w:trPr>
        <w:tc>
          <w:tcPr>
            <w:tcW w:w="4390" w:type="dxa"/>
          </w:tcPr>
          <w:p w14:paraId="284B80CF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Hoffmann, </w:t>
            </w: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Peer</w:t>
            </w:r>
          </w:p>
          <w:p w14:paraId="73994290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>Boltenhagener</w:t>
            </w:r>
            <w:proofErr w:type="spellEnd"/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 Str. 60, </w:t>
            </w: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01109 Dresden</w:t>
            </w:r>
          </w:p>
          <w:p w14:paraId="57002BC1" w14:textId="599B8572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>Tel. 0178 237 11 97</w:t>
            </w:r>
          </w:p>
        </w:tc>
      </w:tr>
      <w:tr w:rsidR="00E37A5F" w:rsidRPr="00A475F2" w14:paraId="3C15B481" w14:textId="77777777" w:rsidTr="00350078">
        <w:tc>
          <w:tcPr>
            <w:tcW w:w="4390" w:type="dxa"/>
          </w:tcPr>
          <w:p w14:paraId="4BA6BB87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>Irmisch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, Max Inh. R. </w:t>
            </w:r>
            <w:proofErr w:type="gramStart"/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>Tietze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 ,</w:t>
            </w:r>
            <w:proofErr w:type="gramEnd"/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 </w:t>
            </w:r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>Bauelemente/Grabmale</w:t>
            </w:r>
          </w:p>
          <w:p w14:paraId="5674FD96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Otto-Uhlig-Str. 13 a, 01454 Radeberg</w:t>
            </w:r>
          </w:p>
          <w:p w14:paraId="613151A3" w14:textId="77777777" w:rsidR="00E37A5F" w:rsidRPr="00DC2E89" w:rsidRDefault="00E37A5F" w:rsidP="00E37A5F">
            <w:pPr>
              <w:tabs>
                <w:tab w:val="left" w:pos="540"/>
                <w:tab w:val="center" w:pos="2356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Tel. 03528/443451</w:t>
            </w:r>
          </w:p>
        </w:tc>
      </w:tr>
      <w:tr w:rsidR="00E37A5F" w:rsidRPr="00A475F2" w14:paraId="4893F3B7" w14:textId="77777777" w:rsidTr="00350078">
        <w:tc>
          <w:tcPr>
            <w:tcW w:w="4390" w:type="dxa"/>
          </w:tcPr>
          <w:p w14:paraId="3BE456DC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3A7959">
              <w:rPr>
                <w:rFonts w:ascii="Times New Roman" w:hAnsi="Times New Roman"/>
                <w:b/>
                <w:i w:val="0"/>
                <w:iCs/>
                <w:sz w:val="20"/>
              </w:rPr>
              <w:t>Koch</w:t>
            </w: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>, Stephan, Naturstein und Fliesen</w:t>
            </w:r>
          </w:p>
          <w:p w14:paraId="41E51921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>Tannerststr. 29, 01855 Sebnitz</w:t>
            </w:r>
          </w:p>
          <w:p w14:paraId="2BE6994D" w14:textId="0D01CD59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>Tel. 0162 427 19 32</w:t>
            </w:r>
          </w:p>
        </w:tc>
      </w:tr>
      <w:tr w:rsidR="00E37A5F" w:rsidRPr="00A475F2" w14:paraId="01515CBD" w14:textId="77777777" w:rsidTr="00350078">
        <w:tc>
          <w:tcPr>
            <w:tcW w:w="4390" w:type="dxa"/>
          </w:tcPr>
          <w:p w14:paraId="75FE5D18" w14:textId="77777777" w:rsidR="00E37A5F" w:rsidRPr="00854B06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854B06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Kreische, </w:t>
            </w:r>
            <w:r w:rsidRPr="007E484E">
              <w:rPr>
                <w:rFonts w:ascii="Times New Roman" w:hAnsi="Times New Roman"/>
                <w:i w:val="0"/>
                <w:iCs/>
                <w:sz w:val="20"/>
              </w:rPr>
              <w:t>Eckhard</w:t>
            </w:r>
          </w:p>
          <w:p w14:paraId="3A4658A1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Kamenzer Str. 24, 01936 Königsbrück</w:t>
            </w:r>
          </w:p>
          <w:p w14:paraId="7BF1DB3C" w14:textId="37C2FC85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Tel. 035795 306 29</w:t>
            </w:r>
          </w:p>
        </w:tc>
      </w:tr>
      <w:tr w:rsidR="00E37A5F" w:rsidRPr="00A475F2" w14:paraId="370A5849" w14:textId="77777777" w:rsidTr="00350078">
        <w:tc>
          <w:tcPr>
            <w:tcW w:w="4390" w:type="dxa"/>
          </w:tcPr>
          <w:p w14:paraId="79D80F8A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>Leideck</w:t>
            </w:r>
            <w:proofErr w:type="spellEnd"/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>,</w:t>
            </w:r>
            <w:r w:rsidRPr="002D30B8"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 E. A.</w:t>
            </w:r>
          </w:p>
          <w:p w14:paraId="70D92681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Bahnhofstr. 1, Stolpen</w:t>
            </w:r>
          </w:p>
          <w:p w14:paraId="380BC827" w14:textId="55A708FD" w:rsidR="00E37A5F" w:rsidRPr="007E297E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Tel. 035973 / 26 26 5</w:t>
            </w:r>
          </w:p>
        </w:tc>
      </w:tr>
      <w:tr w:rsidR="00E37A5F" w:rsidRPr="00A475F2" w14:paraId="7B7D58F9" w14:textId="77777777" w:rsidTr="00350078">
        <w:tc>
          <w:tcPr>
            <w:tcW w:w="4390" w:type="dxa"/>
          </w:tcPr>
          <w:p w14:paraId="14EAFB8C" w14:textId="77777777" w:rsidR="00927D71" w:rsidRPr="00A70B22" w:rsidRDefault="00A70B22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Mettig, </w:t>
            </w:r>
            <w:r w:rsidRPr="00A70B22">
              <w:rPr>
                <w:rFonts w:ascii="Times New Roman" w:hAnsi="Times New Roman"/>
                <w:i w:val="0"/>
                <w:iCs/>
                <w:sz w:val="20"/>
              </w:rPr>
              <w:t>Jörg</w:t>
            </w:r>
          </w:p>
          <w:p w14:paraId="5CE0F325" w14:textId="77777777" w:rsidR="00A70B22" w:rsidRPr="00A70B22" w:rsidRDefault="00A70B22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A70B22">
              <w:rPr>
                <w:rFonts w:ascii="Times New Roman" w:hAnsi="Times New Roman"/>
                <w:i w:val="0"/>
                <w:iCs/>
                <w:sz w:val="20"/>
              </w:rPr>
              <w:t>Pirnaer Str. 8, 01728 Bannewitz</w:t>
            </w:r>
          </w:p>
          <w:p w14:paraId="7A932EF5" w14:textId="16B88DD4" w:rsidR="00A70B22" w:rsidRPr="00DC2E89" w:rsidRDefault="00A70B22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A70B22">
              <w:rPr>
                <w:rFonts w:ascii="Times New Roman" w:hAnsi="Times New Roman"/>
                <w:i w:val="0"/>
                <w:iCs/>
                <w:sz w:val="20"/>
              </w:rPr>
              <w:t>0351 472 07 91</w:t>
            </w:r>
          </w:p>
        </w:tc>
      </w:tr>
      <w:tr w:rsidR="00927D71" w:rsidRPr="00A475F2" w14:paraId="45862F9C" w14:textId="77777777" w:rsidTr="00350078">
        <w:tc>
          <w:tcPr>
            <w:tcW w:w="4390" w:type="dxa"/>
          </w:tcPr>
          <w:p w14:paraId="55AE343C" w14:textId="77777777" w:rsidR="00927D71" w:rsidRPr="007E297E" w:rsidRDefault="00927D71" w:rsidP="00927D71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7E297E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Natursteinwerk </w:t>
            </w:r>
            <w:proofErr w:type="spellStart"/>
            <w:r w:rsidRPr="007E297E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Blazejovsky</w:t>
            </w:r>
            <w:proofErr w:type="spellEnd"/>
          </w:p>
          <w:p w14:paraId="1716C77A" w14:textId="77777777" w:rsidR="00927D71" w:rsidRDefault="00927D71" w:rsidP="00927D71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Am Stadtgut 3, 01877 Bischofswerda</w:t>
            </w:r>
          </w:p>
          <w:p w14:paraId="63DD8D64" w14:textId="5FEF5974" w:rsidR="00927D71" w:rsidRPr="00DC2E89" w:rsidRDefault="00927D71" w:rsidP="00927D71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Tel. 03594 70 58 35</w:t>
            </w:r>
          </w:p>
        </w:tc>
      </w:tr>
      <w:tr w:rsidR="005A084A" w:rsidRPr="00A475F2" w14:paraId="751CA178" w14:textId="77777777" w:rsidTr="00350078">
        <w:tc>
          <w:tcPr>
            <w:tcW w:w="4390" w:type="dxa"/>
          </w:tcPr>
          <w:p w14:paraId="555920E5" w14:textId="77777777" w:rsidR="005A084A" w:rsidRDefault="005A084A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Pro Stein, Inh. Claudia Petzold</w:t>
            </w:r>
          </w:p>
          <w:p w14:paraId="75BA8D1E" w14:textId="77777777" w:rsidR="005A084A" w:rsidRPr="005A084A" w:rsidRDefault="005A084A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5A084A">
              <w:rPr>
                <w:rFonts w:ascii="Times New Roman" w:hAnsi="Times New Roman"/>
                <w:i w:val="0"/>
                <w:iCs/>
                <w:sz w:val="20"/>
              </w:rPr>
              <w:t>Josef-Hegenbarth-Weg 15, 01326 Dresden</w:t>
            </w:r>
          </w:p>
          <w:p w14:paraId="5CBA60B3" w14:textId="12B274BD" w:rsidR="005A084A" w:rsidRPr="00DC2E89" w:rsidRDefault="005A084A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5A084A">
              <w:rPr>
                <w:rFonts w:ascii="Times New Roman" w:hAnsi="Times New Roman"/>
                <w:i w:val="0"/>
                <w:iCs/>
                <w:sz w:val="20"/>
              </w:rPr>
              <w:t>01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 xml:space="preserve"> </w:t>
            </w:r>
            <w:r w:rsidRPr="005A084A">
              <w:rPr>
                <w:rFonts w:ascii="Times New Roman" w:hAnsi="Times New Roman"/>
                <w:i w:val="0"/>
                <w:iCs/>
                <w:sz w:val="20"/>
              </w:rPr>
              <w:t>74/4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 xml:space="preserve"> </w:t>
            </w:r>
            <w:r w:rsidRPr="005A084A">
              <w:rPr>
                <w:rFonts w:ascii="Times New Roman" w:hAnsi="Times New Roman"/>
                <w:i w:val="0"/>
                <w:iCs/>
                <w:sz w:val="20"/>
              </w:rPr>
              <w:t>74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 xml:space="preserve"> </w:t>
            </w:r>
            <w:r w:rsidRPr="005A084A">
              <w:rPr>
                <w:rFonts w:ascii="Times New Roman" w:hAnsi="Times New Roman"/>
                <w:i w:val="0"/>
                <w:iCs/>
                <w:sz w:val="20"/>
              </w:rPr>
              <w:t>04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 xml:space="preserve"> </w:t>
            </w:r>
            <w:r w:rsidRPr="005A084A">
              <w:rPr>
                <w:rFonts w:ascii="Times New Roman" w:hAnsi="Times New Roman"/>
                <w:i w:val="0"/>
                <w:iCs/>
                <w:sz w:val="20"/>
              </w:rPr>
              <w:t>04</w:t>
            </w:r>
          </w:p>
        </w:tc>
      </w:tr>
      <w:tr w:rsidR="00E37A5F" w:rsidRPr="00A475F2" w14:paraId="3E69F0DE" w14:textId="77777777" w:rsidTr="00350078">
        <w:tc>
          <w:tcPr>
            <w:tcW w:w="4390" w:type="dxa"/>
          </w:tcPr>
          <w:p w14:paraId="26C10316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Rosentreter, </w:t>
            </w: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Katrin</w:t>
            </w:r>
          </w:p>
          <w:p w14:paraId="55A02CF2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Rudolfstr. 31, 01097 Dresden</w:t>
            </w:r>
          </w:p>
          <w:p w14:paraId="6BFAF466" w14:textId="7CE924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Tel. 0351 / 803 43 06</w:t>
            </w:r>
          </w:p>
        </w:tc>
      </w:tr>
      <w:tr w:rsidR="001C0D05" w:rsidRPr="00A475F2" w14:paraId="6F7D591B" w14:textId="77777777" w:rsidTr="00350078">
        <w:tc>
          <w:tcPr>
            <w:tcW w:w="4390" w:type="dxa"/>
          </w:tcPr>
          <w:p w14:paraId="7A7F399C" w14:textId="77777777" w:rsidR="001C0D05" w:rsidRDefault="001C0D05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i w:val="0"/>
                <w:iCs/>
                <w:sz w:val="20"/>
              </w:rPr>
              <w:t>Schleider</w:t>
            </w:r>
          </w:p>
          <w:p w14:paraId="3E5B4429" w14:textId="77777777" w:rsidR="001C0D05" w:rsidRPr="001C0D05" w:rsidRDefault="001C0D05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proofErr w:type="spellStart"/>
            <w:r w:rsidRPr="001C0D05">
              <w:rPr>
                <w:rFonts w:ascii="Times New Roman" w:hAnsi="Times New Roman"/>
                <w:bCs/>
                <w:i w:val="0"/>
                <w:iCs/>
                <w:sz w:val="20"/>
              </w:rPr>
              <w:t>Coschützer</w:t>
            </w:r>
            <w:proofErr w:type="spellEnd"/>
            <w:r w:rsidRPr="001C0D05"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 Str. 53</w:t>
            </w:r>
          </w:p>
          <w:p w14:paraId="22206A34" w14:textId="77777777" w:rsidR="001C0D05" w:rsidRPr="001C0D05" w:rsidRDefault="001C0D05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1C0D05">
              <w:rPr>
                <w:rFonts w:ascii="Times New Roman" w:hAnsi="Times New Roman"/>
                <w:bCs/>
                <w:i w:val="0"/>
                <w:iCs/>
                <w:sz w:val="20"/>
              </w:rPr>
              <w:t>01187 Dresden</w:t>
            </w:r>
          </w:p>
          <w:p w14:paraId="714E9A2B" w14:textId="7178ABF1" w:rsidR="001C0D05" w:rsidRDefault="001C0D05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i w:val="0"/>
                <w:iCs/>
                <w:sz w:val="20"/>
              </w:rPr>
              <w:t>0351  838</w:t>
            </w:r>
            <w:proofErr w:type="gramEnd"/>
            <w:r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 19 12</w:t>
            </w:r>
          </w:p>
        </w:tc>
      </w:tr>
      <w:tr w:rsidR="00E37A5F" w:rsidRPr="00A475F2" w14:paraId="34D0C5D0" w14:textId="77777777" w:rsidTr="00350078">
        <w:tc>
          <w:tcPr>
            <w:tcW w:w="4390" w:type="dxa"/>
          </w:tcPr>
          <w:p w14:paraId="47358D54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Schröder, </w:t>
            </w:r>
            <w:r w:rsidRPr="002D30B8">
              <w:rPr>
                <w:rFonts w:ascii="Times New Roman" w:hAnsi="Times New Roman"/>
                <w:bCs/>
                <w:i w:val="0"/>
                <w:iCs/>
                <w:sz w:val="20"/>
              </w:rPr>
              <w:t>Roman</w:t>
            </w:r>
          </w:p>
          <w:p w14:paraId="6C7BB3C4" w14:textId="77777777" w:rsidR="00E37A5F" w:rsidRPr="00004B03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004B03">
              <w:rPr>
                <w:rFonts w:ascii="Times New Roman" w:hAnsi="Times New Roman"/>
                <w:bCs/>
                <w:i w:val="0"/>
                <w:iCs/>
                <w:sz w:val="20"/>
              </w:rPr>
              <w:t>Friedhofsstr. 12 a, 01723 Wilsdruff</w:t>
            </w:r>
          </w:p>
          <w:p w14:paraId="55E8EA80" w14:textId="60AC67C1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Tel. </w:t>
            </w:r>
            <w:r w:rsidRPr="00004B03">
              <w:rPr>
                <w:rFonts w:ascii="Times New Roman" w:hAnsi="Times New Roman"/>
                <w:bCs/>
                <w:i w:val="0"/>
                <w:iCs/>
                <w:sz w:val="20"/>
              </w:rPr>
              <w:t>035204 60860</w:t>
            </w:r>
          </w:p>
        </w:tc>
      </w:tr>
      <w:tr w:rsidR="00E37A5F" w:rsidRPr="00A475F2" w14:paraId="5BC4EC26" w14:textId="77777777" w:rsidTr="00350078">
        <w:tc>
          <w:tcPr>
            <w:tcW w:w="4390" w:type="dxa"/>
          </w:tcPr>
          <w:p w14:paraId="6952D30E" w14:textId="77777777" w:rsidR="00E37A5F" w:rsidRPr="00E0083E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Schulze</w:t>
            </w:r>
            <w:r w:rsidRPr="00E0083E">
              <w:rPr>
                <w:rFonts w:ascii="Times New Roman" w:hAnsi="Times New Roman"/>
                <w:i w:val="0"/>
                <w:iCs/>
                <w:sz w:val="20"/>
              </w:rPr>
              <w:t>, Volker</w:t>
            </w:r>
          </w:p>
          <w:p w14:paraId="2977BAAC" w14:textId="77777777" w:rsidR="00E37A5F" w:rsidRPr="00E0083E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 w:rsidRPr="00E0083E">
              <w:rPr>
                <w:rFonts w:ascii="Times New Roman" w:hAnsi="Times New Roman"/>
                <w:i w:val="0"/>
                <w:iCs/>
                <w:sz w:val="20"/>
              </w:rPr>
              <w:t>Eschdorfer</w:t>
            </w:r>
            <w:proofErr w:type="spellEnd"/>
            <w:r w:rsidRPr="00E0083E">
              <w:rPr>
                <w:rFonts w:ascii="Times New Roman" w:hAnsi="Times New Roman"/>
                <w:i w:val="0"/>
                <w:iCs/>
                <w:sz w:val="20"/>
              </w:rPr>
              <w:t xml:space="preserve"> Str. 11, 01833 </w:t>
            </w:r>
            <w:proofErr w:type="spellStart"/>
            <w:r w:rsidRPr="00E0083E">
              <w:rPr>
                <w:rFonts w:ascii="Times New Roman" w:hAnsi="Times New Roman"/>
                <w:i w:val="0"/>
                <w:iCs/>
                <w:sz w:val="20"/>
              </w:rPr>
              <w:t>Dürrröhrsdorf-Dittersbach</w:t>
            </w:r>
            <w:proofErr w:type="spellEnd"/>
          </w:p>
          <w:p w14:paraId="677E7869" w14:textId="71411240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E0083E">
              <w:rPr>
                <w:rFonts w:ascii="Times New Roman" w:hAnsi="Times New Roman"/>
                <w:i w:val="0"/>
                <w:iCs/>
                <w:sz w:val="20"/>
              </w:rPr>
              <w:t>Tel. 035026 9 55 03</w:t>
            </w:r>
          </w:p>
        </w:tc>
      </w:tr>
      <w:tr w:rsidR="00E37A5F" w:rsidRPr="00A475F2" w14:paraId="19D20AE3" w14:textId="77777777" w:rsidTr="00350078">
        <w:tc>
          <w:tcPr>
            <w:tcW w:w="4390" w:type="dxa"/>
          </w:tcPr>
          <w:p w14:paraId="540C6A77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2D30B8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Sieg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>, Alexander</w:t>
            </w:r>
          </w:p>
          <w:p w14:paraId="7B5D411A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Friedrichstr. 64, 01067 Dresden</w:t>
            </w:r>
          </w:p>
          <w:p w14:paraId="74752E6E" w14:textId="43977589" w:rsidR="00E37A5F" w:rsidRPr="002D30B8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Tel. 494 00 25</w:t>
            </w:r>
          </w:p>
        </w:tc>
      </w:tr>
      <w:tr w:rsidR="00E37A5F" w:rsidRPr="00A475F2" w14:paraId="11EC3432" w14:textId="77777777" w:rsidTr="00350078">
        <w:tc>
          <w:tcPr>
            <w:tcW w:w="4390" w:type="dxa"/>
          </w:tcPr>
          <w:p w14:paraId="345CA996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Stäbe, </w:t>
            </w:r>
            <w:r w:rsidRPr="002D30B8">
              <w:rPr>
                <w:rFonts w:ascii="Times New Roman" w:hAnsi="Times New Roman"/>
                <w:i w:val="0"/>
                <w:iCs/>
                <w:sz w:val="20"/>
              </w:rPr>
              <w:t>Michael</w:t>
            </w:r>
          </w:p>
          <w:p w14:paraId="61E2A65F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Rudolfstr. 10, 01097 Dresden</w:t>
            </w:r>
          </w:p>
          <w:p w14:paraId="0750F557" w14:textId="4F158445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Cs/>
                <w:i w:val="0"/>
                <w:iCs/>
                <w:sz w:val="20"/>
              </w:rPr>
              <w:t>Tel.  803 40 28</w:t>
            </w:r>
          </w:p>
        </w:tc>
      </w:tr>
      <w:tr w:rsidR="00E37A5F" w:rsidRPr="00A475F2" w14:paraId="2EC6CD09" w14:textId="77777777" w:rsidTr="00350078">
        <w:tc>
          <w:tcPr>
            <w:tcW w:w="4390" w:type="dxa"/>
          </w:tcPr>
          <w:p w14:paraId="63EB6A17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 w:rsidRPr="007E484E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Steinmanufaktor</w:t>
            </w:r>
            <w:proofErr w:type="spellEnd"/>
            <w:r>
              <w:rPr>
                <w:rFonts w:ascii="Times New Roman" w:hAnsi="Times New Roman"/>
                <w:i w:val="0"/>
                <w:iCs/>
                <w:sz w:val="20"/>
              </w:rPr>
              <w:t xml:space="preserve"> Taubenhaus, Ronny </w:t>
            </w:r>
            <w:r w:rsidRPr="007E484E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Neumann</w:t>
            </w:r>
          </w:p>
          <w:p w14:paraId="5951EAD1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Wachauer Str. 1, 01454 Seifersdorf bei Radeberg</w:t>
            </w:r>
          </w:p>
          <w:p w14:paraId="6B350887" w14:textId="36AA346F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 xml:space="preserve">Tel. </w:t>
            </w:r>
            <w:r w:rsidRPr="007E484E">
              <w:rPr>
                <w:rFonts w:ascii="Times New Roman" w:hAnsi="Times New Roman"/>
                <w:i w:val="0"/>
                <w:iCs/>
                <w:sz w:val="20"/>
              </w:rPr>
              <w:t>03528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 xml:space="preserve"> /</w:t>
            </w:r>
            <w:r w:rsidRPr="007E484E">
              <w:rPr>
                <w:rFonts w:ascii="Times New Roman" w:hAnsi="Times New Roman"/>
                <w:i w:val="0"/>
                <w:iCs/>
                <w:sz w:val="20"/>
              </w:rPr>
              <w:t xml:space="preserve"> 4 87 74 34</w:t>
            </w:r>
          </w:p>
        </w:tc>
      </w:tr>
      <w:tr w:rsidR="00E37A5F" w:rsidRPr="00A475F2" w14:paraId="27A30C61" w14:textId="77777777" w:rsidTr="00350078">
        <w:tc>
          <w:tcPr>
            <w:tcW w:w="4390" w:type="dxa"/>
          </w:tcPr>
          <w:p w14:paraId="48139DB3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Steinmetz, </w:t>
            </w:r>
            <w:r w:rsidRPr="00F13AD8">
              <w:rPr>
                <w:rFonts w:ascii="Times New Roman" w:hAnsi="Times New Roman"/>
                <w:i w:val="0"/>
                <w:iCs/>
                <w:sz w:val="20"/>
              </w:rPr>
              <w:t>Nick</w:t>
            </w:r>
          </w:p>
          <w:p w14:paraId="3395A4C9" w14:textId="77777777" w:rsidR="00E37A5F" w:rsidRPr="00F13AD8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F13AD8">
              <w:rPr>
                <w:rFonts w:ascii="Times New Roman" w:hAnsi="Times New Roman"/>
                <w:i w:val="0"/>
                <w:iCs/>
                <w:sz w:val="20"/>
              </w:rPr>
              <w:t>Rankestr. 37 – 39, 01139 Dr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>e</w:t>
            </w:r>
            <w:r w:rsidRPr="00F13AD8">
              <w:rPr>
                <w:rFonts w:ascii="Times New Roman" w:hAnsi="Times New Roman"/>
                <w:i w:val="0"/>
                <w:iCs/>
                <w:sz w:val="20"/>
              </w:rPr>
              <w:t>sden</w:t>
            </w:r>
          </w:p>
          <w:p w14:paraId="45F8F6E0" w14:textId="0EDF74CF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F13AD8">
              <w:rPr>
                <w:rFonts w:ascii="Times New Roman" w:hAnsi="Times New Roman"/>
                <w:i w:val="0"/>
                <w:iCs/>
                <w:sz w:val="20"/>
              </w:rPr>
              <w:t>0351 / 479 89 86</w:t>
            </w:r>
          </w:p>
        </w:tc>
      </w:tr>
      <w:tr w:rsidR="00E37A5F" w:rsidRPr="00A475F2" w14:paraId="7050B3AE" w14:textId="77777777" w:rsidTr="00350078">
        <w:tc>
          <w:tcPr>
            <w:tcW w:w="4390" w:type="dxa"/>
          </w:tcPr>
          <w:p w14:paraId="75BD3EC4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Vereinigte </w:t>
            </w:r>
            <w:proofErr w:type="spellStart"/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>Porphyrbrüche</w:t>
            </w:r>
            <w:proofErr w:type="spellEnd"/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 auf dem Rochlitzer Berge</w:t>
            </w:r>
          </w:p>
          <w:p w14:paraId="781DDD4F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Pappelhöhe 1, 09306 Rochlitz, </w:t>
            </w:r>
          </w:p>
          <w:p w14:paraId="0850E343" w14:textId="4EC3205C" w:rsidR="005A084A" w:rsidRPr="00205497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Tel. 034346 6900</w:t>
            </w:r>
          </w:p>
        </w:tc>
      </w:tr>
      <w:tr w:rsidR="00E37A5F" w:rsidRPr="00A475F2" w14:paraId="4C603474" w14:textId="77777777" w:rsidTr="00350078">
        <w:tc>
          <w:tcPr>
            <w:tcW w:w="4390" w:type="dxa"/>
          </w:tcPr>
          <w:p w14:paraId="3CBF5D60" w14:textId="5E093F22" w:rsidR="00E37A5F" w:rsidRPr="0036492D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Vogel, </w:t>
            </w:r>
            <w:r w:rsidRPr="0036492D">
              <w:rPr>
                <w:rFonts w:ascii="Times New Roman" w:hAnsi="Times New Roman"/>
                <w:bCs/>
                <w:i w:val="0"/>
                <w:iCs/>
                <w:sz w:val="20"/>
              </w:rPr>
              <w:t>Steinmetz und Bildhauerwerkstätten</w:t>
            </w:r>
          </w:p>
          <w:p w14:paraId="7078B9B3" w14:textId="77777777" w:rsidR="00E37A5F" w:rsidRPr="0036492D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proofErr w:type="spellStart"/>
            <w:r w:rsidRPr="0036492D">
              <w:rPr>
                <w:rFonts w:ascii="Times New Roman" w:hAnsi="Times New Roman"/>
                <w:bCs/>
                <w:i w:val="0"/>
                <w:iCs/>
                <w:sz w:val="20"/>
              </w:rPr>
              <w:t>Berggießhübler</w:t>
            </w:r>
            <w:proofErr w:type="spellEnd"/>
            <w:r w:rsidRPr="0036492D"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 Str. 20</w:t>
            </w:r>
          </w:p>
          <w:p w14:paraId="76F0357A" w14:textId="77777777" w:rsidR="00E37A5F" w:rsidRPr="0036492D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36492D"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01277 </w:t>
            </w:r>
            <w:proofErr w:type="spellStart"/>
            <w:r w:rsidRPr="0036492D">
              <w:rPr>
                <w:rFonts w:ascii="Times New Roman" w:hAnsi="Times New Roman"/>
                <w:bCs/>
                <w:i w:val="0"/>
                <w:iCs/>
                <w:sz w:val="20"/>
              </w:rPr>
              <w:t>Drsden</w:t>
            </w:r>
            <w:proofErr w:type="spellEnd"/>
          </w:p>
          <w:p w14:paraId="2F9EBDEF" w14:textId="77777777" w:rsidR="00E37A5F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 w:rsidRPr="0036492D">
              <w:rPr>
                <w:rFonts w:ascii="Times New Roman" w:hAnsi="Times New Roman"/>
                <w:bCs/>
                <w:i w:val="0"/>
                <w:iCs/>
                <w:sz w:val="20"/>
              </w:rPr>
              <w:t>Tel. 251 662 11</w:t>
            </w:r>
          </w:p>
          <w:p w14:paraId="1B7E03B0" w14:textId="0D66A430" w:rsidR="00205497" w:rsidRPr="00DC2E89" w:rsidRDefault="00205497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</w:p>
        </w:tc>
      </w:tr>
      <w:tr w:rsidR="00E37A5F" w:rsidRPr="00A475F2" w14:paraId="0ACAF933" w14:textId="77777777" w:rsidTr="00350078">
        <w:tc>
          <w:tcPr>
            <w:tcW w:w="4390" w:type="dxa"/>
          </w:tcPr>
          <w:p w14:paraId="54E99F3E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>Weiß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t>, André</w:t>
            </w:r>
          </w:p>
          <w:p w14:paraId="218EFD65" w14:textId="77777777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Schandauer Str. 27, 01277 Dresden</w:t>
            </w:r>
          </w:p>
          <w:p w14:paraId="468581A2" w14:textId="059BC670" w:rsidR="00E37A5F" w:rsidRPr="00DC2E89" w:rsidRDefault="00E37A5F" w:rsidP="00E37A5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Tel. 3108085</w:t>
            </w:r>
          </w:p>
        </w:tc>
      </w:tr>
    </w:tbl>
    <w:p w14:paraId="561179E7" w14:textId="77777777" w:rsidR="007016E3" w:rsidRDefault="007016E3" w:rsidP="00455918">
      <w:pPr>
        <w:tabs>
          <w:tab w:val="left" w:pos="540"/>
          <w:tab w:val="left" w:pos="5220"/>
          <w:tab w:val="right" w:pos="9360"/>
        </w:tabs>
        <w:ind w:right="-143"/>
        <w:rPr>
          <w:rFonts w:ascii="Times New Roman" w:hAnsi="Times New Roman"/>
          <w:b/>
          <w:bCs/>
          <w:i w:val="0"/>
          <w:iCs/>
        </w:rPr>
      </w:pPr>
    </w:p>
    <w:p w14:paraId="4F1F84D9" w14:textId="6F597604" w:rsidR="00455918" w:rsidRPr="00854B06" w:rsidRDefault="00455918" w:rsidP="00455918">
      <w:pPr>
        <w:tabs>
          <w:tab w:val="left" w:pos="540"/>
          <w:tab w:val="left" w:pos="5220"/>
          <w:tab w:val="right" w:pos="9360"/>
        </w:tabs>
        <w:ind w:right="-143"/>
        <w:rPr>
          <w:rFonts w:ascii="Times New Roman" w:hAnsi="Times New Roman"/>
          <w:b/>
          <w:bCs/>
          <w:i w:val="0"/>
          <w:iCs/>
        </w:rPr>
      </w:pPr>
      <w:r>
        <w:rPr>
          <w:rFonts w:ascii="Times New Roman" w:hAnsi="Times New Roman"/>
          <w:b/>
          <w:bCs/>
          <w:i w:val="0"/>
          <w:iCs/>
        </w:rPr>
        <w:t>Metallbildnerei, Restaurierungswerkstatt</w:t>
      </w:r>
    </w:p>
    <w:p w14:paraId="07384916" w14:textId="77777777" w:rsidR="00455918" w:rsidRDefault="00455918" w:rsidP="00455918">
      <w:pPr>
        <w:tabs>
          <w:tab w:val="left" w:pos="540"/>
          <w:tab w:val="left" w:pos="5220"/>
          <w:tab w:val="right" w:pos="9360"/>
        </w:tabs>
        <w:rPr>
          <w:rFonts w:ascii="Times New Roman" w:hAnsi="Times New Roman"/>
          <w:b/>
          <w:bCs/>
          <w:i w:val="0"/>
          <w:iCs/>
          <w:sz w:val="20"/>
        </w:rPr>
      </w:pPr>
    </w:p>
    <w:tbl>
      <w:tblPr>
        <w:tblW w:w="44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05"/>
      </w:tblGrid>
      <w:tr w:rsidR="00455918" w:rsidRPr="00A475F2" w14:paraId="08791F02" w14:textId="77777777" w:rsidTr="00FE10B4">
        <w:tc>
          <w:tcPr>
            <w:tcW w:w="4405" w:type="dxa"/>
          </w:tcPr>
          <w:p w14:paraId="62ADE505" w14:textId="0F81360C" w:rsidR="00455918" w:rsidRPr="00455918" w:rsidRDefault="00455918" w:rsidP="00FE10B4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i w:val="0"/>
                <w:iCs/>
                <w:sz w:val="20"/>
              </w:rPr>
              <w:t>Helm</w:t>
            </w:r>
            <w:r w:rsidRPr="00455918">
              <w:rPr>
                <w:rFonts w:ascii="Times New Roman" w:hAnsi="Times New Roman"/>
                <w:bCs/>
                <w:i w:val="0"/>
                <w:iCs/>
                <w:sz w:val="20"/>
              </w:rPr>
              <w:t>, Heiko</w:t>
            </w:r>
          </w:p>
          <w:p w14:paraId="132658D1" w14:textId="77777777" w:rsidR="00455918" w:rsidRPr="00455918" w:rsidRDefault="00455918" w:rsidP="00FE10B4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proofErr w:type="spellStart"/>
            <w:r w:rsidRPr="00455918">
              <w:rPr>
                <w:rFonts w:ascii="Times New Roman" w:hAnsi="Times New Roman"/>
                <w:bCs/>
                <w:i w:val="0"/>
                <w:iCs/>
                <w:sz w:val="20"/>
              </w:rPr>
              <w:t>Gasemberg</w:t>
            </w:r>
            <w:proofErr w:type="spellEnd"/>
            <w:r w:rsidRPr="00455918">
              <w:rPr>
                <w:rFonts w:ascii="Times New Roman" w:hAnsi="Times New Roman"/>
                <w:bCs/>
                <w:i w:val="0"/>
                <w:iCs/>
                <w:sz w:val="20"/>
              </w:rPr>
              <w:t xml:space="preserve"> 2, 01662 Meißen</w:t>
            </w:r>
          </w:p>
          <w:p w14:paraId="7D357FEA" w14:textId="6BEE725C" w:rsidR="00455918" w:rsidRPr="00DC2E89" w:rsidRDefault="00455918" w:rsidP="00FE10B4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>
              <w:rPr>
                <w:rFonts w:ascii="Times New Roman" w:hAnsi="Times New Roman"/>
                <w:i w:val="0"/>
                <w:iCs/>
                <w:sz w:val="20"/>
              </w:rPr>
              <w:t>Tel. 0177 263 1003</w:t>
            </w:r>
          </w:p>
        </w:tc>
      </w:tr>
    </w:tbl>
    <w:p w14:paraId="3FEA02FB" w14:textId="77777777" w:rsidR="00455918" w:rsidRDefault="00455918" w:rsidP="00854B06">
      <w:pPr>
        <w:tabs>
          <w:tab w:val="left" w:pos="540"/>
          <w:tab w:val="left" w:pos="5220"/>
          <w:tab w:val="right" w:pos="9360"/>
        </w:tabs>
        <w:ind w:right="-143"/>
        <w:rPr>
          <w:rFonts w:ascii="Times New Roman" w:hAnsi="Times New Roman"/>
          <w:b/>
          <w:bCs/>
          <w:i w:val="0"/>
          <w:iCs/>
        </w:rPr>
      </w:pPr>
    </w:p>
    <w:p w14:paraId="43537AF8" w14:textId="35A617C0" w:rsidR="00854B06" w:rsidRPr="00854B06" w:rsidRDefault="00854B06" w:rsidP="00854B06">
      <w:pPr>
        <w:tabs>
          <w:tab w:val="left" w:pos="540"/>
          <w:tab w:val="left" w:pos="5220"/>
          <w:tab w:val="right" w:pos="9360"/>
        </w:tabs>
        <w:ind w:right="-143"/>
        <w:rPr>
          <w:rFonts w:ascii="Times New Roman" w:hAnsi="Times New Roman"/>
          <w:b/>
          <w:bCs/>
          <w:i w:val="0"/>
          <w:iCs/>
        </w:rPr>
      </w:pPr>
      <w:r w:rsidRPr="00854B06">
        <w:rPr>
          <w:rFonts w:ascii="Times New Roman" w:hAnsi="Times New Roman"/>
          <w:b/>
          <w:bCs/>
          <w:i w:val="0"/>
          <w:iCs/>
        </w:rPr>
        <w:t>Holzbildhauer</w:t>
      </w:r>
    </w:p>
    <w:p w14:paraId="797E7A09" w14:textId="77777777" w:rsidR="00854B06" w:rsidRDefault="00854B06" w:rsidP="00EE742A">
      <w:pPr>
        <w:tabs>
          <w:tab w:val="left" w:pos="540"/>
          <w:tab w:val="left" w:pos="5220"/>
          <w:tab w:val="right" w:pos="9360"/>
        </w:tabs>
        <w:rPr>
          <w:rFonts w:ascii="Times New Roman" w:hAnsi="Times New Roman"/>
          <w:b/>
          <w:bCs/>
          <w:i w:val="0"/>
          <w:iCs/>
          <w:sz w:val="20"/>
        </w:rPr>
      </w:pPr>
    </w:p>
    <w:tbl>
      <w:tblPr>
        <w:tblW w:w="44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05"/>
      </w:tblGrid>
      <w:tr w:rsidR="00196C3D" w:rsidRPr="00A475F2" w14:paraId="3745A16E" w14:textId="77777777" w:rsidTr="00196C3D">
        <w:tc>
          <w:tcPr>
            <w:tcW w:w="4405" w:type="dxa"/>
          </w:tcPr>
          <w:p w14:paraId="4547C3E1" w14:textId="6389DC1C" w:rsidR="00196C3D" w:rsidRPr="00DC2E89" w:rsidRDefault="00196C3D" w:rsidP="00240DDF">
            <w:pPr>
              <w:rPr>
                <w:rFonts w:ascii="Times New Roman" w:hAnsi="Times New Roman"/>
                <w:b/>
                <w:i w:val="0"/>
                <w:iCs/>
                <w:sz w:val="20"/>
                <w:u w:val="single"/>
              </w:rPr>
            </w:pPr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>Lang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t>, Alexander</w:t>
            </w:r>
          </w:p>
          <w:p w14:paraId="6D326A00" w14:textId="3F523A7F" w:rsidR="00196C3D" w:rsidRPr="00DC2E89" w:rsidRDefault="00196C3D" w:rsidP="00240DD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Königsberger Str. 2, 01324 Dresden, 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br/>
              <w:t>Te / 268 56 64</w:t>
            </w:r>
          </w:p>
        </w:tc>
      </w:tr>
      <w:tr w:rsidR="00196C3D" w:rsidRPr="00A475F2" w14:paraId="1633423F" w14:textId="77777777" w:rsidTr="00196C3D">
        <w:tc>
          <w:tcPr>
            <w:tcW w:w="4405" w:type="dxa"/>
          </w:tcPr>
          <w:p w14:paraId="054EBD73" w14:textId="1317E49C" w:rsidR="00196C3D" w:rsidRDefault="00196C3D" w:rsidP="00240DD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iCs/>
                <w:sz w:val="20"/>
              </w:rPr>
              <w:t>Ellger</w:t>
            </w:r>
            <w:proofErr w:type="spellEnd"/>
            <w:r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, </w:t>
            </w:r>
            <w:r w:rsidRPr="002D30B8">
              <w:rPr>
                <w:rFonts w:ascii="Times New Roman" w:hAnsi="Times New Roman"/>
                <w:bCs/>
                <w:i w:val="0"/>
                <w:iCs/>
                <w:sz w:val="20"/>
              </w:rPr>
              <w:t>Yvonne</w:t>
            </w:r>
          </w:p>
          <w:p w14:paraId="38C69901" w14:textId="77777777" w:rsidR="00196C3D" w:rsidRDefault="00196C3D" w:rsidP="00240DDF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>Hubertusstr. 13 – 15, 01129 Dresden</w:t>
            </w:r>
          </w:p>
          <w:p w14:paraId="35E885FE" w14:textId="77777777" w:rsidR="00196C3D" w:rsidRPr="00DC2E89" w:rsidRDefault="00196C3D" w:rsidP="00240DDF">
            <w:pPr>
              <w:rPr>
                <w:rFonts w:ascii="Times New Roman" w:hAnsi="Times New Roman"/>
                <w:b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Cs/>
                <w:i w:val="0"/>
                <w:iCs/>
                <w:sz w:val="20"/>
              </w:rPr>
              <w:t>Tel. 0160 95827876</w:t>
            </w:r>
          </w:p>
        </w:tc>
      </w:tr>
      <w:tr w:rsidR="00196C3D" w:rsidRPr="00A475F2" w14:paraId="6E917F04" w14:textId="77777777" w:rsidTr="00196C3D">
        <w:tc>
          <w:tcPr>
            <w:tcW w:w="4405" w:type="dxa"/>
          </w:tcPr>
          <w:p w14:paraId="28389BE6" w14:textId="77777777" w:rsidR="00196C3D" w:rsidRPr="00DC2E89" w:rsidRDefault="00196C3D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  <w:u w:val="single"/>
              </w:rPr>
            </w:pPr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Fauck, </w:t>
            </w: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Thomas</w:t>
            </w:r>
            <w:r w:rsidRPr="00DC2E89">
              <w:rPr>
                <w:rFonts w:ascii="Times New Roman" w:hAnsi="Times New Roman"/>
                <w:b/>
                <w:i w:val="0"/>
                <w:iCs/>
                <w:sz w:val="20"/>
              </w:rPr>
              <w:t xml:space="preserve"> </w:t>
            </w:r>
          </w:p>
          <w:p w14:paraId="1EC18113" w14:textId="77777777" w:rsidR="00196C3D" w:rsidRPr="00DC2E89" w:rsidRDefault="00196C3D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 w:rsidRPr="00DC2E89">
              <w:rPr>
                <w:rFonts w:ascii="Times New Roman" w:hAnsi="Times New Roman"/>
                <w:i w:val="0"/>
                <w:iCs/>
                <w:sz w:val="20"/>
              </w:rPr>
              <w:t>Großröhrsdorfer</w:t>
            </w:r>
            <w:proofErr w:type="spellEnd"/>
            <w:r w:rsidRPr="00DC2E89">
              <w:rPr>
                <w:rFonts w:ascii="Times New Roman" w:hAnsi="Times New Roman"/>
                <w:i w:val="0"/>
                <w:iCs/>
                <w:sz w:val="20"/>
              </w:rPr>
              <w:t xml:space="preserve"> Str. 27, 01900 </w:t>
            </w:r>
            <w:proofErr w:type="spellStart"/>
            <w:r w:rsidRPr="00DC2E89">
              <w:rPr>
                <w:rFonts w:ascii="Times New Roman" w:hAnsi="Times New Roman"/>
                <w:i w:val="0"/>
                <w:iCs/>
                <w:sz w:val="20"/>
              </w:rPr>
              <w:t>Kleinröhrsdorf</w:t>
            </w:r>
            <w:proofErr w:type="spellEnd"/>
          </w:p>
          <w:p w14:paraId="4E1FB05B" w14:textId="00818A6D" w:rsidR="00196C3D" w:rsidRDefault="00196C3D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  <w:r w:rsidRPr="00DC2E89">
              <w:rPr>
                <w:rFonts w:ascii="Times New Roman" w:hAnsi="Times New Roman"/>
                <w:i w:val="0"/>
                <w:iCs/>
                <w:sz w:val="20"/>
              </w:rPr>
              <w:t>Tel. 03 59 52 3 28 55</w:t>
            </w:r>
          </w:p>
        </w:tc>
      </w:tr>
      <w:tr w:rsidR="00196C3D" w:rsidRPr="00A475F2" w14:paraId="497BE266" w14:textId="77777777" w:rsidTr="00196C3D">
        <w:tc>
          <w:tcPr>
            <w:tcW w:w="4405" w:type="dxa"/>
          </w:tcPr>
          <w:p w14:paraId="7FB6020D" w14:textId="7B7BC32E" w:rsidR="00196C3D" w:rsidRDefault="00196C3D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i w:val="0"/>
                <w:iCs/>
                <w:sz w:val="20"/>
              </w:rPr>
            </w:pPr>
          </w:p>
        </w:tc>
      </w:tr>
    </w:tbl>
    <w:p w14:paraId="22600A7F" w14:textId="77777777" w:rsidR="003A7959" w:rsidRDefault="003A7959" w:rsidP="00854B06">
      <w:pPr>
        <w:tabs>
          <w:tab w:val="left" w:pos="540"/>
          <w:tab w:val="left" w:pos="5220"/>
          <w:tab w:val="right" w:pos="9360"/>
        </w:tabs>
        <w:ind w:right="-143"/>
        <w:rPr>
          <w:rFonts w:ascii="Times New Roman" w:hAnsi="Times New Roman"/>
          <w:b/>
          <w:bCs/>
          <w:i w:val="0"/>
          <w:iCs/>
        </w:rPr>
      </w:pPr>
    </w:p>
    <w:p w14:paraId="56B79FC4" w14:textId="43B56E94" w:rsidR="00EE742A" w:rsidRPr="00854B06" w:rsidRDefault="00EE742A" w:rsidP="00854B06">
      <w:pPr>
        <w:tabs>
          <w:tab w:val="left" w:pos="540"/>
          <w:tab w:val="left" w:pos="5220"/>
          <w:tab w:val="right" w:pos="9360"/>
        </w:tabs>
        <w:ind w:right="-143"/>
        <w:rPr>
          <w:rFonts w:ascii="Times New Roman" w:hAnsi="Times New Roman"/>
          <w:i w:val="0"/>
          <w:iCs/>
          <w:sz w:val="20"/>
          <w:u w:val="single"/>
        </w:rPr>
      </w:pPr>
      <w:r w:rsidRPr="00854B06">
        <w:rPr>
          <w:rFonts w:ascii="Times New Roman" w:hAnsi="Times New Roman"/>
          <w:b/>
          <w:bCs/>
          <w:i w:val="0"/>
          <w:iCs/>
        </w:rPr>
        <w:t>Friedhofsgärtnereien</w:t>
      </w:r>
      <w:r w:rsidRPr="00854B06">
        <w:rPr>
          <w:rFonts w:ascii="Times New Roman" w:hAnsi="Times New Roman"/>
          <w:b/>
          <w:bCs/>
          <w:i w:val="0"/>
          <w:iCs/>
        </w:rPr>
        <w:br/>
      </w:r>
    </w:p>
    <w:tbl>
      <w:tblPr>
        <w:tblW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74540" w:rsidRPr="00EE742A" w14:paraId="55DEFD7D" w14:textId="77777777" w:rsidTr="00D32B5F">
        <w:tc>
          <w:tcPr>
            <w:tcW w:w="3964" w:type="dxa"/>
          </w:tcPr>
          <w:p w14:paraId="0C5C8D76" w14:textId="77777777" w:rsidR="00450D8E" w:rsidRPr="00EE742A" w:rsidRDefault="00450D8E" w:rsidP="00450D8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 w:rsidRPr="00EE742A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Eyßer</w:t>
            </w:r>
            <w:proofErr w:type="spellEnd"/>
            <w:r w:rsidRPr="00EE742A">
              <w:rPr>
                <w:rFonts w:ascii="Times New Roman" w:hAnsi="Times New Roman"/>
                <w:i w:val="0"/>
                <w:iCs/>
                <w:sz w:val="20"/>
              </w:rPr>
              <w:t>,</w:t>
            </w:r>
            <w:r w:rsidRPr="00EE742A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 </w:t>
            </w:r>
            <w:r w:rsidRPr="00EE742A">
              <w:rPr>
                <w:rFonts w:ascii="Times New Roman" w:hAnsi="Times New Roman"/>
                <w:i w:val="0"/>
                <w:iCs/>
                <w:sz w:val="20"/>
              </w:rPr>
              <w:t>Liane</w:t>
            </w:r>
          </w:p>
          <w:p w14:paraId="19E08870" w14:textId="79314E9D" w:rsidR="00D74540" w:rsidRPr="00EE742A" w:rsidRDefault="00450D8E" w:rsidP="007256E8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EE742A">
              <w:rPr>
                <w:rFonts w:ascii="Times New Roman" w:hAnsi="Times New Roman"/>
                <w:i w:val="0"/>
                <w:iCs/>
                <w:sz w:val="20"/>
              </w:rPr>
              <w:t xml:space="preserve">Elbhangstr. 24, 01156 Dresden </w:t>
            </w:r>
            <w:r w:rsidRPr="00EE742A">
              <w:rPr>
                <w:rFonts w:ascii="Times New Roman" w:hAnsi="Times New Roman"/>
                <w:i w:val="0"/>
                <w:iCs/>
                <w:sz w:val="20"/>
              </w:rPr>
              <w:br/>
              <w:t xml:space="preserve">Tel. 0351 / 452 17 </w:t>
            </w:r>
            <w:r>
              <w:rPr>
                <w:rFonts w:ascii="Times New Roman" w:hAnsi="Times New Roman"/>
                <w:i w:val="0"/>
                <w:iCs/>
                <w:sz w:val="20"/>
              </w:rPr>
              <w:t>44</w:t>
            </w:r>
          </w:p>
        </w:tc>
      </w:tr>
      <w:tr w:rsidR="00196C3D" w:rsidRPr="00EE742A" w14:paraId="01AE3142" w14:textId="77777777" w:rsidTr="00D32B5F">
        <w:tc>
          <w:tcPr>
            <w:tcW w:w="3964" w:type="dxa"/>
          </w:tcPr>
          <w:p w14:paraId="57B7B6D1" w14:textId="19146170" w:rsidR="00450D8E" w:rsidRDefault="00450D8E" w:rsidP="00450D8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Laubwerk Gressmann, Sabine</w:t>
            </w:r>
          </w:p>
          <w:p w14:paraId="3DED6676" w14:textId="77777777" w:rsidR="00450D8E" w:rsidRPr="00D74540" w:rsidRDefault="00450D8E" w:rsidP="00450D8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 w:rsidRPr="00D74540">
              <w:rPr>
                <w:rFonts w:ascii="Times New Roman" w:hAnsi="Times New Roman"/>
                <w:i w:val="0"/>
                <w:iCs/>
                <w:sz w:val="20"/>
              </w:rPr>
              <w:t>Hahnemannstr</w:t>
            </w:r>
            <w:proofErr w:type="spellEnd"/>
            <w:r w:rsidRPr="00D74540">
              <w:rPr>
                <w:rFonts w:ascii="Times New Roman" w:hAnsi="Times New Roman"/>
                <w:i w:val="0"/>
                <w:iCs/>
                <w:sz w:val="20"/>
              </w:rPr>
              <w:t>. 1</w:t>
            </w:r>
          </w:p>
          <w:p w14:paraId="5780A458" w14:textId="77777777" w:rsidR="00450D8E" w:rsidRPr="00D74540" w:rsidRDefault="00450D8E" w:rsidP="00450D8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74540">
              <w:rPr>
                <w:rFonts w:ascii="Times New Roman" w:hAnsi="Times New Roman"/>
                <w:i w:val="0"/>
                <w:iCs/>
                <w:sz w:val="20"/>
              </w:rPr>
              <w:t>01237 Dresden</w:t>
            </w:r>
          </w:p>
          <w:p w14:paraId="07303DA0" w14:textId="7D2D97E3" w:rsidR="00196C3D" w:rsidRPr="00EE742A" w:rsidRDefault="00450D8E" w:rsidP="00450D8E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r w:rsidRPr="00D74540">
              <w:rPr>
                <w:rFonts w:ascii="Times New Roman" w:hAnsi="Times New Roman"/>
                <w:i w:val="0"/>
                <w:iCs/>
                <w:sz w:val="20"/>
              </w:rPr>
              <w:t>Tel. 0179 5368159</w:t>
            </w:r>
          </w:p>
        </w:tc>
      </w:tr>
      <w:tr w:rsidR="00196C3D" w:rsidRPr="00EE742A" w14:paraId="688A8F6B" w14:textId="77777777" w:rsidTr="00D32B5F">
        <w:tc>
          <w:tcPr>
            <w:tcW w:w="3964" w:type="dxa"/>
          </w:tcPr>
          <w:p w14:paraId="0B8F0073" w14:textId="77777777" w:rsidR="00196C3D" w:rsidRPr="00EE742A" w:rsidRDefault="00196C3D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 w:rsidRPr="00EE742A"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Schrön</w:t>
            </w:r>
            <w:proofErr w:type="spellEnd"/>
            <w:r w:rsidRPr="00EE742A">
              <w:rPr>
                <w:rFonts w:ascii="Times New Roman" w:hAnsi="Times New Roman"/>
                <w:i w:val="0"/>
                <w:iCs/>
                <w:sz w:val="20"/>
              </w:rPr>
              <w:t>, Stephan</w:t>
            </w:r>
          </w:p>
          <w:p w14:paraId="0810E764" w14:textId="77777777" w:rsidR="00196C3D" w:rsidRPr="00EE742A" w:rsidRDefault="00196C3D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 w:rsidRPr="00EE742A">
              <w:rPr>
                <w:rFonts w:ascii="Times New Roman" w:hAnsi="Times New Roman"/>
                <w:i w:val="0"/>
                <w:iCs/>
                <w:sz w:val="20"/>
              </w:rPr>
              <w:t>Kipsdorfer</w:t>
            </w:r>
            <w:proofErr w:type="spellEnd"/>
            <w:r w:rsidRPr="00EE742A">
              <w:rPr>
                <w:rFonts w:ascii="Times New Roman" w:hAnsi="Times New Roman"/>
                <w:i w:val="0"/>
                <w:iCs/>
                <w:sz w:val="20"/>
              </w:rPr>
              <w:t xml:space="preserve"> Straße 140, 01279 Dresden</w:t>
            </w:r>
          </w:p>
          <w:p w14:paraId="6151E203" w14:textId="0B898FDE" w:rsidR="00196C3D" w:rsidRPr="00EE742A" w:rsidRDefault="00196C3D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EE742A">
              <w:rPr>
                <w:rFonts w:ascii="Times New Roman" w:hAnsi="Times New Roman"/>
                <w:i w:val="0"/>
                <w:iCs/>
                <w:sz w:val="20"/>
              </w:rPr>
              <w:t>Tel. 0351 / 251 69 48 / 0174/986 43 29</w:t>
            </w:r>
          </w:p>
        </w:tc>
      </w:tr>
      <w:tr w:rsidR="00450D8E" w:rsidRPr="00EE742A" w14:paraId="5F70E65E" w14:textId="77777777" w:rsidTr="00D32B5F">
        <w:tc>
          <w:tcPr>
            <w:tcW w:w="3964" w:type="dxa"/>
          </w:tcPr>
          <w:p w14:paraId="14C77C51" w14:textId="77777777" w:rsidR="00450D8E" w:rsidRPr="00205497" w:rsidRDefault="00450D8E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i w:val="0"/>
                <w:iCs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>Eingartentraum</w:t>
            </w:r>
            <w:proofErr w:type="spellEnd"/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t xml:space="preserve"> Vogt, Mirjam</w:t>
            </w:r>
            <w:r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  <w:br/>
            </w:r>
            <w:r w:rsidR="00205497" w:rsidRPr="00205497">
              <w:rPr>
                <w:rFonts w:ascii="Times New Roman" w:hAnsi="Times New Roman"/>
                <w:i w:val="0"/>
                <w:iCs/>
                <w:sz w:val="20"/>
              </w:rPr>
              <w:t>Elbhangstr. 24, 01156 Dresden</w:t>
            </w:r>
          </w:p>
          <w:p w14:paraId="71442CA0" w14:textId="6BA47F67" w:rsidR="00205497" w:rsidRPr="00EE742A" w:rsidRDefault="00205497" w:rsidP="00196C3D">
            <w:pPr>
              <w:tabs>
                <w:tab w:val="left" w:pos="540"/>
                <w:tab w:val="left" w:pos="5220"/>
                <w:tab w:val="right" w:pos="9360"/>
              </w:tabs>
              <w:rPr>
                <w:rFonts w:ascii="Times New Roman" w:hAnsi="Times New Roman"/>
                <w:b/>
                <w:bCs/>
                <w:i w:val="0"/>
                <w:iCs/>
                <w:sz w:val="20"/>
              </w:rPr>
            </w:pPr>
            <w:r w:rsidRPr="00205497">
              <w:rPr>
                <w:rFonts w:ascii="Times New Roman" w:hAnsi="Times New Roman"/>
                <w:i w:val="0"/>
                <w:iCs/>
                <w:sz w:val="20"/>
              </w:rPr>
              <w:t>Tel. 01 74 92 06 278</w:t>
            </w:r>
          </w:p>
        </w:tc>
      </w:tr>
    </w:tbl>
    <w:p w14:paraId="4A3BF4F6" w14:textId="77777777" w:rsidR="00205497" w:rsidRDefault="00205497" w:rsidP="00EE742A">
      <w:pPr>
        <w:jc w:val="both"/>
        <w:rPr>
          <w:rFonts w:ascii="Arial" w:hAnsi="Arial" w:cs="Arial"/>
          <w:i w:val="0"/>
          <w:sz w:val="16"/>
          <w:szCs w:val="16"/>
        </w:rPr>
      </w:pPr>
    </w:p>
    <w:p w14:paraId="4EB98F60" w14:textId="77E93FA8" w:rsidR="007E484E" w:rsidRPr="00D74540" w:rsidRDefault="00196C3D" w:rsidP="00EE742A">
      <w:pPr>
        <w:jc w:val="both"/>
        <w:rPr>
          <w:rFonts w:ascii="Arial" w:hAnsi="Arial" w:cs="Arial"/>
          <w:i w:val="0"/>
          <w:sz w:val="16"/>
          <w:szCs w:val="16"/>
        </w:rPr>
      </w:pPr>
      <w:r w:rsidRPr="00D74540">
        <w:rPr>
          <w:rFonts w:ascii="Arial" w:hAnsi="Arial" w:cs="Arial"/>
          <w:i w:val="0"/>
          <w:sz w:val="16"/>
          <w:szCs w:val="16"/>
        </w:rPr>
        <w:t xml:space="preserve">Stand: </w:t>
      </w:r>
      <w:r w:rsidR="00205497">
        <w:rPr>
          <w:rFonts w:ascii="Arial" w:hAnsi="Arial" w:cs="Arial"/>
          <w:i w:val="0"/>
          <w:sz w:val="16"/>
          <w:szCs w:val="16"/>
        </w:rPr>
        <w:t>01.12.</w:t>
      </w:r>
      <w:r w:rsidR="005A084A">
        <w:rPr>
          <w:rFonts w:ascii="Arial" w:hAnsi="Arial" w:cs="Arial"/>
          <w:i w:val="0"/>
          <w:sz w:val="16"/>
          <w:szCs w:val="16"/>
        </w:rPr>
        <w:t>2025</w:t>
      </w:r>
    </w:p>
    <w:sectPr w:rsidR="007E484E" w:rsidRPr="00D74540" w:rsidSect="00205497">
      <w:headerReference w:type="default" r:id="rId7"/>
      <w:pgSz w:w="16840" w:h="11907" w:orient="landscape" w:code="9"/>
      <w:pgMar w:top="709" w:right="538" w:bottom="709" w:left="851" w:header="568" w:footer="202" w:gutter="0"/>
      <w:cols w:num="3"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1C6D" w14:textId="77777777" w:rsidR="006748B8" w:rsidRPr="00505BF0" w:rsidRDefault="006748B8">
      <w:pPr>
        <w:rPr>
          <w:sz w:val="20"/>
        </w:rPr>
      </w:pPr>
      <w:r w:rsidRPr="00505BF0">
        <w:rPr>
          <w:sz w:val="20"/>
        </w:rPr>
        <w:separator/>
      </w:r>
    </w:p>
  </w:endnote>
  <w:endnote w:type="continuationSeparator" w:id="0">
    <w:p w14:paraId="65518A87" w14:textId="77777777" w:rsidR="006748B8" w:rsidRPr="00505BF0" w:rsidRDefault="006748B8">
      <w:pPr>
        <w:rPr>
          <w:sz w:val="20"/>
        </w:rPr>
      </w:pPr>
      <w:r w:rsidRPr="00505BF0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A43A" w14:textId="77777777" w:rsidR="006748B8" w:rsidRPr="00505BF0" w:rsidRDefault="006748B8">
      <w:pPr>
        <w:rPr>
          <w:sz w:val="20"/>
        </w:rPr>
      </w:pPr>
      <w:r w:rsidRPr="00505BF0">
        <w:rPr>
          <w:sz w:val="20"/>
        </w:rPr>
        <w:separator/>
      </w:r>
    </w:p>
  </w:footnote>
  <w:footnote w:type="continuationSeparator" w:id="0">
    <w:p w14:paraId="566D9828" w14:textId="77777777" w:rsidR="006748B8" w:rsidRPr="00505BF0" w:rsidRDefault="006748B8">
      <w:pPr>
        <w:rPr>
          <w:sz w:val="20"/>
        </w:rPr>
      </w:pPr>
      <w:r w:rsidRPr="00505BF0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D33" w14:textId="77777777" w:rsidR="00505BF0" w:rsidRPr="00505BF0" w:rsidRDefault="00505BF0">
    <w:pPr>
      <w:pBdr>
        <w:bottom w:val="single" w:sz="6" w:space="1" w:color="auto"/>
      </w:pBdr>
      <w:tabs>
        <w:tab w:val="right" w:pos="9781"/>
      </w:tabs>
      <w:rPr>
        <w:rFonts w:ascii="Times New Roman" w:hAnsi="Times New Roman"/>
        <w:i w:val="0"/>
        <w:sz w:val="20"/>
      </w:rPr>
    </w:pPr>
    <w:r w:rsidRPr="00505BF0">
      <w:rPr>
        <w:rFonts w:ascii="Times New Roman" w:hAnsi="Times New Roman"/>
        <w:b/>
        <w:i w:val="0"/>
        <w:sz w:val="20"/>
      </w:rPr>
      <w:t>Ev.-Luth. Pfarramt Dresden- Bad Weißer Hirsch</w:t>
    </w:r>
    <w:r w:rsidRPr="00505BF0">
      <w:rPr>
        <w:rFonts w:ascii="Times New Roman" w:hAnsi="Times New Roman"/>
        <w:b/>
        <w:i w:val="0"/>
        <w:sz w:val="20"/>
      </w:rPr>
      <w:tab/>
    </w:r>
    <w:r w:rsidRPr="00505BF0">
      <w:rPr>
        <w:rFonts w:ascii="Times New Roman" w:hAnsi="Times New Roman"/>
        <w:i w:val="0"/>
        <w:sz w:val="20"/>
      </w:rPr>
      <w:t xml:space="preserve">Seite </w:t>
    </w:r>
    <w:r w:rsidR="00EB24C5" w:rsidRPr="00505BF0">
      <w:rPr>
        <w:rStyle w:val="Seitenzahl"/>
        <w:rFonts w:ascii="Times New Roman" w:hAnsi="Times New Roman"/>
        <w:i w:val="0"/>
        <w:sz w:val="20"/>
      </w:rPr>
      <w:fldChar w:fldCharType="begin"/>
    </w:r>
    <w:r w:rsidRPr="00505BF0">
      <w:rPr>
        <w:rStyle w:val="Seitenzahl"/>
        <w:rFonts w:ascii="Times New Roman" w:hAnsi="Times New Roman"/>
        <w:i w:val="0"/>
        <w:sz w:val="20"/>
      </w:rPr>
      <w:instrText xml:space="preserve"> PAGE </w:instrText>
    </w:r>
    <w:r w:rsidR="00EB24C5" w:rsidRPr="00505BF0">
      <w:rPr>
        <w:rStyle w:val="Seitenzahl"/>
        <w:rFonts w:ascii="Times New Roman" w:hAnsi="Times New Roman"/>
        <w:i w:val="0"/>
        <w:sz w:val="20"/>
      </w:rPr>
      <w:fldChar w:fldCharType="separate"/>
    </w:r>
    <w:r w:rsidR="00DC2E89">
      <w:rPr>
        <w:rStyle w:val="Seitenzahl"/>
        <w:rFonts w:ascii="Times New Roman" w:hAnsi="Times New Roman"/>
        <w:i w:val="0"/>
        <w:noProof/>
        <w:sz w:val="20"/>
      </w:rPr>
      <w:t>2</w:t>
    </w:r>
    <w:r w:rsidR="00EB24C5" w:rsidRPr="00505BF0">
      <w:rPr>
        <w:rStyle w:val="Seitenzahl"/>
        <w:rFonts w:ascii="Times New Roman" w:hAnsi="Times New Roman"/>
        <w:i w:val="0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CB"/>
    <w:rsid w:val="00004B03"/>
    <w:rsid w:val="000179B3"/>
    <w:rsid w:val="00020533"/>
    <w:rsid w:val="00023E18"/>
    <w:rsid w:val="00051298"/>
    <w:rsid w:val="00097F69"/>
    <w:rsid w:val="000B35FE"/>
    <w:rsid w:val="000C6DAE"/>
    <w:rsid w:val="000E027F"/>
    <w:rsid w:val="000E3995"/>
    <w:rsid w:val="000E7580"/>
    <w:rsid w:val="000F7059"/>
    <w:rsid w:val="00104935"/>
    <w:rsid w:val="001333C4"/>
    <w:rsid w:val="00160732"/>
    <w:rsid w:val="00196C3D"/>
    <w:rsid w:val="001A781B"/>
    <w:rsid w:val="001B5332"/>
    <w:rsid w:val="001C0D05"/>
    <w:rsid w:val="001C24A0"/>
    <w:rsid w:val="001C40E1"/>
    <w:rsid w:val="001D6AE2"/>
    <w:rsid w:val="001E0D4F"/>
    <w:rsid w:val="00205497"/>
    <w:rsid w:val="00207A5C"/>
    <w:rsid w:val="002670F7"/>
    <w:rsid w:val="00286128"/>
    <w:rsid w:val="00296134"/>
    <w:rsid w:val="002D30B8"/>
    <w:rsid w:val="002D7659"/>
    <w:rsid w:val="0030005A"/>
    <w:rsid w:val="003009FE"/>
    <w:rsid w:val="00305E7F"/>
    <w:rsid w:val="003405C7"/>
    <w:rsid w:val="00350078"/>
    <w:rsid w:val="00354FAE"/>
    <w:rsid w:val="00356A51"/>
    <w:rsid w:val="0036050D"/>
    <w:rsid w:val="0036492D"/>
    <w:rsid w:val="003653F9"/>
    <w:rsid w:val="003A7959"/>
    <w:rsid w:val="003B515D"/>
    <w:rsid w:val="003C0DEF"/>
    <w:rsid w:val="003F5262"/>
    <w:rsid w:val="00412082"/>
    <w:rsid w:val="00450D8E"/>
    <w:rsid w:val="00455918"/>
    <w:rsid w:val="0047740B"/>
    <w:rsid w:val="00480032"/>
    <w:rsid w:val="004A5E67"/>
    <w:rsid w:val="004A71D3"/>
    <w:rsid w:val="00505BF0"/>
    <w:rsid w:val="00512007"/>
    <w:rsid w:val="00562527"/>
    <w:rsid w:val="00570CA7"/>
    <w:rsid w:val="00582319"/>
    <w:rsid w:val="005A084A"/>
    <w:rsid w:val="005C232B"/>
    <w:rsid w:val="005C4BCB"/>
    <w:rsid w:val="005D44CB"/>
    <w:rsid w:val="006748B8"/>
    <w:rsid w:val="006921F4"/>
    <w:rsid w:val="00697B47"/>
    <w:rsid w:val="006F219A"/>
    <w:rsid w:val="007008E0"/>
    <w:rsid w:val="007016E3"/>
    <w:rsid w:val="007131F2"/>
    <w:rsid w:val="00720DB5"/>
    <w:rsid w:val="007442D6"/>
    <w:rsid w:val="0077500F"/>
    <w:rsid w:val="00795881"/>
    <w:rsid w:val="007B6BF0"/>
    <w:rsid w:val="007D1E1D"/>
    <w:rsid w:val="007E297E"/>
    <w:rsid w:val="007E484E"/>
    <w:rsid w:val="007E576C"/>
    <w:rsid w:val="0084116A"/>
    <w:rsid w:val="00854B06"/>
    <w:rsid w:val="00871083"/>
    <w:rsid w:val="00875D76"/>
    <w:rsid w:val="00886F23"/>
    <w:rsid w:val="00896F7B"/>
    <w:rsid w:val="008C26EA"/>
    <w:rsid w:val="008C4C10"/>
    <w:rsid w:val="008D105C"/>
    <w:rsid w:val="00907E0F"/>
    <w:rsid w:val="00927D71"/>
    <w:rsid w:val="00932396"/>
    <w:rsid w:val="00955C5E"/>
    <w:rsid w:val="00965358"/>
    <w:rsid w:val="009C3523"/>
    <w:rsid w:val="009D76F4"/>
    <w:rsid w:val="009E3771"/>
    <w:rsid w:val="00A06029"/>
    <w:rsid w:val="00A229FE"/>
    <w:rsid w:val="00A42394"/>
    <w:rsid w:val="00A475F2"/>
    <w:rsid w:val="00A70B22"/>
    <w:rsid w:val="00A9413F"/>
    <w:rsid w:val="00AA22E3"/>
    <w:rsid w:val="00AA757B"/>
    <w:rsid w:val="00AD32D3"/>
    <w:rsid w:val="00AD4E44"/>
    <w:rsid w:val="00AD746A"/>
    <w:rsid w:val="00B4371F"/>
    <w:rsid w:val="00B62133"/>
    <w:rsid w:val="00B70E7A"/>
    <w:rsid w:val="00B822F1"/>
    <w:rsid w:val="00B918AD"/>
    <w:rsid w:val="00B973D6"/>
    <w:rsid w:val="00BB3B43"/>
    <w:rsid w:val="00BC69B6"/>
    <w:rsid w:val="00BE1C98"/>
    <w:rsid w:val="00BF2257"/>
    <w:rsid w:val="00C04B6A"/>
    <w:rsid w:val="00C055DC"/>
    <w:rsid w:val="00C1211C"/>
    <w:rsid w:val="00C3121E"/>
    <w:rsid w:val="00C34CA4"/>
    <w:rsid w:val="00C4056A"/>
    <w:rsid w:val="00C663D4"/>
    <w:rsid w:val="00C676F9"/>
    <w:rsid w:val="00C815C8"/>
    <w:rsid w:val="00C837CD"/>
    <w:rsid w:val="00C8610D"/>
    <w:rsid w:val="00C8794C"/>
    <w:rsid w:val="00CB34C0"/>
    <w:rsid w:val="00CC44AB"/>
    <w:rsid w:val="00CD6655"/>
    <w:rsid w:val="00CF5139"/>
    <w:rsid w:val="00D15518"/>
    <w:rsid w:val="00D25A6D"/>
    <w:rsid w:val="00D30E4C"/>
    <w:rsid w:val="00D31686"/>
    <w:rsid w:val="00D32B5F"/>
    <w:rsid w:val="00D545DA"/>
    <w:rsid w:val="00D74540"/>
    <w:rsid w:val="00DC2E89"/>
    <w:rsid w:val="00DE3C17"/>
    <w:rsid w:val="00E0083E"/>
    <w:rsid w:val="00E37A5F"/>
    <w:rsid w:val="00E44EF2"/>
    <w:rsid w:val="00E64F27"/>
    <w:rsid w:val="00EB24C5"/>
    <w:rsid w:val="00EB416D"/>
    <w:rsid w:val="00EE1F88"/>
    <w:rsid w:val="00EE226B"/>
    <w:rsid w:val="00EE6822"/>
    <w:rsid w:val="00EE742A"/>
    <w:rsid w:val="00F03F3A"/>
    <w:rsid w:val="00F13AD8"/>
    <w:rsid w:val="00F16948"/>
    <w:rsid w:val="00F16BDF"/>
    <w:rsid w:val="00F36D1D"/>
    <w:rsid w:val="00F705A0"/>
    <w:rsid w:val="00F810BA"/>
    <w:rsid w:val="00FA38A1"/>
    <w:rsid w:val="00FE0E7A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E2F837F"/>
  <w15:docId w15:val="{45264E16-4B72-4BF1-90EA-8B4A5B8B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4BCB"/>
    <w:pPr>
      <w:overflowPunct w:val="0"/>
      <w:autoSpaceDE w:val="0"/>
      <w:autoSpaceDN w:val="0"/>
      <w:adjustRightInd w:val="0"/>
      <w:textAlignment w:val="baseline"/>
    </w:pPr>
    <w:rPr>
      <w:rFonts w:ascii="Frutiger 45 Light" w:hAnsi="Frutiger 45 Light"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C4B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C4BC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C4BCB"/>
  </w:style>
  <w:style w:type="paragraph" w:styleId="Textkrper">
    <w:name w:val="Body Text"/>
    <w:basedOn w:val="Standard"/>
    <w:rsid w:val="005C4BCB"/>
    <w:pPr>
      <w:jc w:val="center"/>
    </w:pPr>
    <w:rPr>
      <w:rFonts w:ascii="Times New Roman" w:hAnsi="Times New Roman"/>
      <w:b/>
      <w:i w:val="0"/>
      <w:sz w:val="32"/>
    </w:rPr>
  </w:style>
  <w:style w:type="paragraph" w:customStyle="1" w:styleId="Textkrper21">
    <w:name w:val="Textkörper 21"/>
    <w:basedOn w:val="Standard"/>
    <w:rsid w:val="005C4BCB"/>
    <w:rPr>
      <w:rFonts w:ascii="Times New Roman" w:hAnsi="Times New Roman"/>
      <w:i w:val="0"/>
    </w:rPr>
  </w:style>
  <w:style w:type="paragraph" w:styleId="Sprechblasentext">
    <w:name w:val="Balloon Text"/>
    <w:basedOn w:val="Standard"/>
    <w:semiHidden/>
    <w:rsid w:val="00697B4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6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rsid w:val="00B62133"/>
    <w:rPr>
      <w:color w:val="0000FF" w:themeColor="hyperlink"/>
      <w:u w:val="single"/>
    </w:rPr>
  </w:style>
  <w:style w:type="character" w:customStyle="1" w:styleId="nr">
    <w:name w:val="nr"/>
    <w:basedOn w:val="Absatz-Standardschriftart"/>
    <w:rsid w:val="007E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Eigene%20Dokumente\Briefkopf\Briefkopf%20Pfarramt%20AKTUE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34D2-BDDB-4190-84AA-4CAF94FF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Pfarramt AKTUELL</Template>
  <TotalTime>0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Kirchgemeinde Weißer Hirsch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USER</dc:creator>
  <cp:lastModifiedBy>KANZLEI1</cp:lastModifiedBy>
  <cp:revision>20</cp:revision>
  <cp:lastPrinted>2025-12-01T10:14:00Z</cp:lastPrinted>
  <dcterms:created xsi:type="dcterms:W3CDTF">2021-08-19T12:25:00Z</dcterms:created>
  <dcterms:modified xsi:type="dcterms:W3CDTF">2025-12-01T16:55:00Z</dcterms:modified>
</cp:coreProperties>
</file>